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8D9" w:rsidRDefault="006018D9">
      <w:pPr>
        <w:spacing w:before="81" w:after="81" w:line="600" w:lineRule="exact"/>
        <w:ind w:firstLineChars="62" w:firstLine="198"/>
        <w:rPr>
          <w:rFonts w:ascii="宋体" w:hAnsi="宋体" w:cs="宋体"/>
          <w:kern w:val="0"/>
          <w:sz w:val="32"/>
          <w:szCs w:val="32"/>
        </w:rPr>
      </w:pPr>
      <w:bookmarkStart w:id="0" w:name="_Toc81731839"/>
    </w:p>
    <w:p w:rsidR="006018D9" w:rsidRDefault="009F3D47">
      <w:pPr>
        <w:spacing w:beforeLines="100" w:before="326" w:afterLines="100" w:after="326" w:line="440" w:lineRule="exact"/>
        <w:ind w:firstLine="723"/>
        <w:jc w:val="center"/>
        <w:rPr>
          <w:rFonts w:ascii="宋体" w:hAnsi="宋体" w:cs="Times New Roman"/>
          <w:b/>
          <w:bCs/>
          <w:sz w:val="36"/>
          <w:szCs w:val="36"/>
        </w:rPr>
      </w:pPr>
      <w:r>
        <w:rPr>
          <w:rFonts w:ascii="宋体" w:hAnsi="宋体" w:cs="Times New Roman"/>
          <w:b/>
          <w:bCs/>
          <w:kern w:val="0"/>
          <w:sz w:val="36"/>
          <w:szCs w:val="36"/>
        </w:rPr>
        <w:t>第</w:t>
      </w:r>
      <w:r w:rsidR="00045581">
        <w:rPr>
          <w:rFonts w:ascii="宋体" w:hAnsi="宋体" w:cs="Times New Roman" w:hint="eastAsia"/>
          <w:b/>
          <w:bCs/>
          <w:kern w:val="0"/>
          <w:sz w:val="36"/>
          <w:szCs w:val="36"/>
        </w:rPr>
        <w:t>十</w:t>
      </w:r>
      <w:r>
        <w:rPr>
          <w:rFonts w:ascii="宋体" w:hAnsi="宋体" w:cs="Times New Roman"/>
          <w:b/>
          <w:bCs/>
          <w:kern w:val="0"/>
          <w:sz w:val="36"/>
          <w:szCs w:val="36"/>
        </w:rPr>
        <w:t>届湖南省研究生数学建模竞赛承诺书</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我们仔细阅读了湖南省高校研究生数学建模竞赛的竞赛规则。</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我们完全明白，在竞赛开始后参赛队员不能以任何方式（包括电话、电子邮件、网上咨询等）与队外的任何人（包括指导教师）研究、讨论与赛题有关的问题。</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我们知道，抄袭别人的成果是违反竞赛规则的，如果引用别人的成果或其他公开的资料（包括网上查到的资料），必须按照规定的参考文献的表述方式在正文引用处和参考文献中明确列出。</w:t>
      </w:r>
    </w:p>
    <w:p w:rsidR="006018D9" w:rsidRDefault="0019749B">
      <w:pPr>
        <w:pStyle w:val="ac"/>
        <w:spacing w:before="81" w:after="81" w:line="440" w:lineRule="exact"/>
        <w:ind w:firstLineChars="200" w:firstLine="422"/>
        <w:rPr>
          <w:rFonts w:hAnsi="宋体" w:cs="Tahoma"/>
          <w:b/>
          <w:bCs/>
          <w:sz w:val="21"/>
        </w:rPr>
      </w:pPr>
      <w:r>
        <w:rPr>
          <w:rFonts w:hAnsi="宋体" w:cs="Tahoma" w:hint="eastAsia"/>
          <w:b/>
          <w:bCs/>
          <w:sz w:val="21"/>
        </w:rPr>
        <w:t>我们完全清楚，在竞赛中必须合法合规地使用文献资料和软件工具，不能有任何侵犯知识产权的行为。否则我们将失去评奖资格，并可能受到严肃处理。</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我们郑重承诺，严格遵守竞赛规则，以保证竞赛的公正、公平性。如有违反竞赛规则的行为，我们将受到严肃处理。</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我们授权湖南省研究生数学建模竞赛组委会，可将我们的论文以任何形式进行公开展示（包括进行网上公示，在书籍、</w:t>
      </w:r>
      <w:r>
        <w:rPr>
          <w:rFonts w:hAnsi="宋体" w:cs="Tahoma" w:hint="eastAsia"/>
          <w:sz w:val="21"/>
        </w:rPr>
        <w:t>期刊和其他媒体进行正式或非正式发表等）。</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我们参赛选择的题号是（从组委会提供的赛题中选择一项填写）：</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我们的参赛编号（请填写完整参赛编号）：</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所属学校（请填写完整的全名）：</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参赛队员</w:t>
      </w:r>
      <w:r>
        <w:rPr>
          <w:rFonts w:hAnsi="宋体" w:cs="Tahoma"/>
          <w:sz w:val="21"/>
        </w:rPr>
        <w:t xml:space="preserve"> (</w:t>
      </w:r>
      <w:r>
        <w:rPr>
          <w:rFonts w:hAnsi="宋体" w:cs="Tahoma" w:hint="eastAsia"/>
          <w:sz w:val="21"/>
        </w:rPr>
        <w:t>打印后签名</w:t>
      </w:r>
      <w:r>
        <w:rPr>
          <w:rFonts w:hAnsi="宋体" w:cs="Tahoma"/>
          <w:sz w:val="21"/>
        </w:rPr>
        <w:t xml:space="preserve">) </w:t>
      </w:r>
      <w:r>
        <w:rPr>
          <w:rFonts w:hAnsi="宋体" w:cs="Tahoma" w:hint="eastAsia"/>
          <w:sz w:val="21"/>
        </w:rPr>
        <w:t>：</w:t>
      </w:r>
      <w:r>
        <w:rPr>
          <w:rFonts w:hAnsi="宋体" w:cs="Tahoma"/>
          <w:sz w:val="21"/>
        </w:rPr>
        <w:t xml:space="preserve">1.  </w:t>
      </w:r>
    </w:p>
    <w:p w:rsidR="006018D9" w:rsidRDefault="0019749B">
      <w:pPr>
        <w:pStyle w:val="ac"/>
        <w:spacing w:before="81" w:after="81" w:line="440" w:lineRule="exact"/>
        <w:ind w:firstLineChars="1400" w:firstLine="2940"/>
        <w:rPr>
          <w:rFonts w:hAnsi="宋体" w:cs="Tahoma"/>
          <w:sz w:val="21"/>
        </w:rPr>
      </w:pPr>
      <w:r>
        <w:rPr>
          <w:rFonts w:hAnsi="宋体" w:cs="Tahoma"/>
          <w:sz w:val="21"/>
        </w:rPr>
        <w:t xml:space="preserve">2. </w:t>
      </w:r>
      <w:bookmarkStart w:id="1" w:name="_GoBack"/>
      <w:bookmarkEnd w:id="1"/>
    </w:p>
    <w:p w:rsidR="006018D9" w:rsidRDefault="0019749B">
      <w:pPr>
        <w:pStyle w:val="ac"/>
        <w:spacing w:before="81" w:after="81" w:line="440" w:lineRule="exact"/>
        <w:ind w:firstLineChars="1400" w:firstLine="2940"/>
        <w:rPr>
          <w:rFonts w:hAnsi="宋体" w:cs="Tahoma"/>
          <w:sz w:val="21"/>
        </w:rPr>
      </w:pPr>
      <w:r>
        <w:rPr>
          <w:rFonts w:hAnsi="宋体" w:cs="Tahoma"/>
          <w:sz w:val="21"/>
        </w:rPr>
        <w:t xml:space="preserve">3. </w:t>
      </w:r>
    </w:p>
    <w:p w:rsidR="006018D9" w:rsidRDefault="0019749B">
      <w:pPr>
        <w:pStyle w:val="ac"/>
        <w:spacing w:before="81" w:after="81" w:line="440" w:lineRule="exact"/>
        <w:ind w:firstLineChars="200" w:firstLine="420"/>
        <w:rPr>
          <w:rFonts w:hAnsi="宋体" w:cs="Tahoma"/>
          <w:sz w:val="21"/>
        </w:rPr>
      </w:pPr>
      <w:r>
        <w:rPr>
          <w:rFonts w:hAnsi="宋体" w:cs="Tahoma" w:hint="eastAsia"/>
          <w:sz w:val="21"/>
        </w:rPr>
        <w:t>指导教师或指导教师组负责人</w:t>
      </w:r>
      <w:r>
        <w:rPr>
          <w:rFonts w:hAnsi="宋体" w:cs="Tahoma"/>
          <w:sz w:val="21"/>
        </w:rPr>
        <w:t xml:space="preserve"> (</w:t>
      </w:r>
      <w:r>
        <w:rPr>
          <w:rFonts w:hAnsi="宋体" w:cs="Tahoma" w:hint="eastAsia"/>
          <w:sz w:val="21"/>
        </w:rPr>
        <w:t>打印后签名</w:t>
      </w:r>
      <w:r>
        <w:rPr>
          <w:rFonts w:hAnsi="宋体" w:cs="Tahoma"/>
          <w:sz w:val="21"/>
        </w:rPr>
        <w:t>)</w:t>
      </w:r>
      <w:r>
        <w:rPr>
          <w:rFonts w:hAnsi="宋体" w:cs="Tahoma" w:hint="eastAsia"/>
          <w:sz w:val="21"/>
        </w:rPr>
        <w:t>：</w:t>
      </w:r>
    </w:p>
    <w:p w:rsidR="006018D9" w:rsidRDefault="0019749B">
      <w:pPr>
        <w:pStyle w:val="ac"/>
        <w:spacing w:before="81" w:after="81" w:line="440" w:lineRule="exact"/>
        <w:ind w:firstLineChars="200" w:firstLine="420"/>
        <w:jc w:val="right"/>
        <w:rPr>
          <w:rFonts w:hAnsi="宋体" w:cs="Tahoma"/>
          <w:sz w:val="21"/>
        </w:rPr>
      </w:pPr>
      <w:r>
        <w:rPr>
          <w:rFonts w:hAnsi="宋体" w:cs="Tahoma" w:hint="eastAsia"/>
          <w:sz w:val="21"/>
        </w:rPr>
        <w:t xml:space="preserve">                       </w:t>
      </w:r>
      <w:r>
        <w:rPr>
          <w:rFonts w:hAnsi="宋体" w:cs="Tahoma" w:hint="eastAsia"/>
          <w:sz w:val="21"/>
        </w:rPr>
        <w:t>日期：</w:t>
      </w:r>
      <w:r w:rsidR="009F3D47">
        <w:rPr>
          <w:rFonts w:hAnsi="宋体" w:cs="Tahoma"/>
          <w:sz w:val="21"/>
        </w:rPr>
        <w:t>202</w:t>
      </w:r>
      <w:r w:rsidR="00045581">
        <w:rPr>
          <w:rFonts w:hAnsi="宋体" w:cs="Tahoma"/>
          <w:sz w:val="21"/>
        </w:rPr>
        <w:t>5</w:t>
      </w:r>
      <w:r>
        <w:rPr>
          <w:rFonts w:hAnsi="宋体" w:cs="Tahoma" w:hint="eastAsia"/>
          <w:sz w:val="21"/>
        </w:rPr>
        <w:t>年</w:t>
      </w:r>
      <w:r w:rsidR="00045581">
        <w:rPr>
          <w:rFonts w:hAnsi="宋体" w:cs="Tahoma"/>
          <w:sz w:val="21"/>
        </w:rPr>
        <w:t>8</w:t>
      </w:r>
      <w:r>
        <w:rPr>
          <w:rFonts w:hAnsi="宋体" w:cs="Tahoma" w:hint="eastAsia"/>
          <w:sz w:val="21"/>
        </w:rPr>
        <w:t>月</w:t>
      </w:r>
      <w:r w:rsidR="00045581">
        <w:rPr>
          <w:rFonts w:hAnsi="宋体" w:cs="Tahoma"/>
          <w:sz w:val="21"/>
        </w:rPr>
        <w:t>26</w:t>
      </w:r>
      <w:r>
        <w:rPr>
          <w:rFonts w:hAnsi="宋体" w:cs="Tahoma" w:hint="eastAsia"/>
          <w:sz w:val="21"/>
        </w:rPr>
        <w:t>日</w:t>
      </w:r>
    </w:p>
    <w:p w:rsidR="006018D9" w:rsidRDefault="006018D9">
      <w:pPr>
        <w:pStyle w:val="ac"/>
        <w:spacing w:before="81" w:after="81" w:line="440" w:lineRule="exact"/>
        <w:ind w:firstLineChars="200" w:firstLine="480"/>
        <w:jc w:val="right"/>
        <w:rPr>
          <w:rFonts w:hAnsi="宋体" w:cs="Tahoma"/>
          <w:szCs w:val="24"/>
        </w:rPr>
      </w:pPr>
    </w:p>
    <w:p w:rsidR="006018D9" w:rsidRDefault="006018D9">
      <w:pPr>
        <w:pStyle w:val="ac"/>
        <w:spacing w:before="81" w:after="81" w:line="440" w:lineRule="exact"/>
        <w:rPr>
          <w:rFonts w:ascii="楷体" w:eastAsia="楷体" w:hAnsi="楷体" w:cs="宋体"/>
          <w:b/>
          <w:kern w:val="0"/>
        </w:rPr>
      </w:pPr>
    </w:p>
    <w:p w:rsidR="006018D9" w:rsidRDefault="006018D9">
      <w:pPr>
        <w:pStyle w:val="ac"/>
        <w:spacing w:before="81" w:after="81" w:line="440" w:lineRule="exact"/>
        <w:rPr>
          <w:rFonts w:ascii="楷体" w:eastAsia="楷体" w:hAnsi="楷体" w:cs="宋体"/>
          <w:b/>
          <w:kern w:val="0"/>
          <w:sz w:val="21"/>
        </w:rPr>
      </w:pPr>
    </w:p>
    <w:p w:rsidR="006018D9" w:rsidRDefault="0019749B">
      <w:pPr>
        <w:pStyle w:val="ac"/>
        <w:spacing w:before="81" w:after="81" w:line="440" w:lineRule="exact"/>
        <w:rPr>
          <w:rFonts w:ascii="楷体" w:eastAsia="楷体" w:hAnsi="楷体" w:cs="宋体"/>
          <w:b/>
          <w:kern w:val="0"/>
          <w:sz w:val="21"/>
        </w:rPr>
      </w:pPr>
      <w:r>
        <w:rPr>
          <w:rFonts w:hAnsi="宋体" w:cs="Tahoma"/>
          <w:noProof/>
          <w:szCs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156210</wp:posOffset>
                </wp:positionV>
                <wp:extent cx="569595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_x0000_s1026" o:spid="_x0000_s1026" o:spt="20" style="position:absolute;left:0pt;margin-left:0pt;margin-top:12.3pt;height:0pt;width:448.5pt;mso-position-horizontal-relative:margin;z-index:251659264;mso-width-relative:page;mso-height-relative:page;" filled="f" stroked="t" coordsize="21600,21600" o:gfxdata="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GqBj9QAAAAGAQAA&#10;DwAAAAAAAAABACAAAAAiAAAAZHJzL2Rvd25yZXYueG1sUEsBAhQAFAAAAAgAh07iQHeYtqnkAQAA&#10;qgMAAA4AAAAAAAAAAQAgAAAAIwEAAGRycy9lMm9Eb2MueG1sUEsFBgAAAAAGAAYAWQEAAHkFAAAA&#10;AA==&#10;">
                <v:fill on="f" focussize="0,0"/>
                <v:stroke color="#000000" joinstyle="round"/>
                <v:imagedata o:title=""/>
                <o:lock v:ext="edit" aspectratio="f"/>
              </v:line>
            </w:pict>
          </mc:Fallback>
        </mc:AlternateContent>
      </w:r>
    </w:p>
    <w:p w:rsidR="006018D9" w:rsidRDefault="0019749B">
      <w:pPr>
        <w:pStyle w:val="ac"/>
        <w:spacing w:before="81" w:after="81" w:line="440" w:lineRule="exact"/>
        <w:rPr>
          <w:rFonts w:ascii="楷体" w:eastAsia="楷体" w:hAnsi="楷体" w:cs="宋体"/>
          <w:b/>
          <w:kern w:val="0"/>
          <w:sz w:val="21"/>
        </w:rPr>
      </w:pPr>
      <w:r>
        <w:rPr>
          <w:rFonts w:ascii="楷体" w:eastAsia="楷体" w:hAnsi="楷体" w:cs="宋体" w:hint="eastAsia"/>
          <w:b/>
          <w:kern w:val="0"/>
          <w:sz w:val="21"/>
        </w:rPr>
        <w:t>（请勿改动此页内容和格式。</w:t>
      </w:r>
      <w:r>
        <w:rPr>
          <w:rFonts w:ascii="楷体_GB2312" w:eastAsia="楷体_GB2312" w:hAnsi="楷体" w:cs="宋体" w:hint="eastAsia"/>
          <w:b/>
          <w:kern w:val="0"/>
          <w:sz w:val="21"/>
        </w:rPr>
        <w:t>以上内容请仔细核对，如填写错误，论文可能被取消评奖资格。</w:t>
      </w:r>
      <w:r>
        <w:rPr>
          <w:rFonts w:ascii="楷体" w:eastAsia="楷体" w:hAnsi="楷体" w:cs="宋体" w:hint="eastAsia"/>
          <w:b/>
          <w:kern w:val="0"/>
          <w:sz w:val="21"/>
        </w:rPr>
        <w:t>）</w:t>
      </w:r>
      <w:bookmarkEnd w:id="0"/>
    </w:p>
    <w:p w:rsidR="00916A51" w:rsidRDefault="00916A51" w:rsidP="00916A51">
      <w:pPr>
        <w:spacing w:before="81" w:after="81" w:line="360" w:lineRule="auto"/>
        <w:ind w:firstLine="720"/>
        <w:jc w:val="center"/>
        <w:rPr>
          <w:b/>
          <w:bCs/>
          <w:sz w:val="36"/>
          <w:szCs w:val="36"/>
        </w:rPr>
      </w:pPr>
      <w:r>
        <w:rPr>
          <w:rFonts w:ascii="微软雅黑" w:eastAsia="微软雅黑" w:hAnsi="微软雅黑" w:cs="微软雅黑" w:hint="eastAsia"/>
          <w:b/>
          <w:bCs/>
          <w:sz w:val="36"/>
          <w:szCs w:val="36"/>
        </w:rPr>
        <w:lastRenderedPageBreak/>
        <w:t>第九届湖南省研究生数学建模竞赛</w:t>
      </w:r>
    </w:p>
    <w:p w:rsidR="00916A51" w:rsidRPr="00916A51" w:rsidRDefault="00916A51" w:rsidP="00916A51">
      <w:pPr>
        <w:spacing w:before="81" w:after="81" w:line="360" w:lineRule="auto"/>
        <w:ind w:firstLine="562"/>
        <w:rPr>
          <w:rFonts w:ascii="宋体" w:hAnsi="宋体"/>
          <w:b/>
          <w:u w:val="single"/>
        </w:rPr>
      </w:pPr>
      <w:r>
        <w:rPr>
          <w:rFonts w:ascii="宋体" w:hAnsi="宋体"/>
          <w:b/>
          <w:sz w:val="28"/>
        </w:rPr>
        <w:t xml:space="preserve">       </w:t>
      </w:r>
      <w:r>
        <w:rPr>
          <w:rFonts w:ascii="宋体" w:hAnsi="宋体" w:hint="eastAsia"/>
          <w:b/>
          <w:sz w:val="28"/>
        </w:rPr>
        <w:t xml:space="preserve">题 </w:t>
      </w:r>
      <w:r w:rsidR="00A73F97">
        <w:rPr>
          <w:rFonts w:ascii="宋体" w:hAnsi="宋体"/>
          <w:b/>
          <w:sz w:val="28"/>
        </w:rPr>
        <w:t xml:space="preserve"> </w:t>
      </w:r>
      <w:r>
        <w:rPr>
          <w:rFonts w:ascii="宋体" w:hAnsi="宋体" w:hint="eastAsia"/>
          <w:b/>
          <w:sz w:val="28"/>
        </w:rPr>
        <w:t>目：</w:t>
      </w:r>
      <w:r w:rsidRPr="00916A51">
        <w:rPr>
          <w:rFonts w:ascii="宋体" w:hAnsi="宋体" w:hint="eastAsia"/>
          <w:b/>
          <w:sz w:val="28"/>
          <w:u w:val="single"/>
        </w:rPr>
        <w:t xml:space="preserve">      </w:t>
      </w:r>
      <w:r>
        <w:rPr>
          <w:rFonts w:ascii="宋体" w:hAnsi="宋体"/>
          <w:b/>
          <w:sz w:val="28"/>
          <w:u w:val="single"/>
        </w:rPr>
        <w:t xml:space="preserve">                                </w:t>
      </w:r>
    </w:p>
    <w:p w:rsidR="00916A51" w:rsidRDefault="00916A51" w:rsidP="00916A51">
      <w:pPr>
        <w:spacing w:before="81" w:after="81" w:line="360" w:lineRule="auto"/>
        <w:ind w:firstLine="482"/>
        <w:rPr>
          <w:rFonts w:ascii="宋体" w:hAnsi="宋体"/>
          <w:b/>
        </w:rPr>
      </w:pPr>
      <w:r>
        <w:rPr>
          <w:rFonts w:ascii="宋体" w:hAnsi="宋体"/>
          <w:b/>
        </w:rPr>
        <w:t>摘要</w:t>
      </w:r>
      <w:r>
        <w:rPr>
          <w:rFonts w:ascii="宋体" w:hAnsi="宋体" w:hint="eastAsia"/>
          <w:b/>
        </w:rPr>
        <w:t>：</w:t>
      </w: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rPr>
          <w:rFonts w:ascii="宋体" w:hAnsi="宋体"/>
          <w:b/>
        </w:rPr>
      </w:pPr>
    </w:p>
    <w:p w:rsidR="00916A51" w:rsidRDefault="00916A51" w:rsidP="00916A51">
      <w:pPr>
        <w:spacing w:before="81" w:after="81" w:line="360" w:lineRule="auto"/>
        <w:ind w:firstLine="482"/>
        <w:jc w:val="left"/>
        <w:rPr>
          <w:rFonts w:ascii="宋体" w:hAnsi="宋体"/>
          <w:b/>
        </w:rPr>
      </w:pPr>
      <w:r>
        <w:rPr>
          <w:rFonts w:ascii="宋体" w:hAnsi="宋体" w:hint="eastAsia"/>
          <w:b/>
        </w:rPr>
        <w:t>关键</w:t>
      </w:r>
      <w:r>
        <w:rPr>
          <w:rFonts w:ascii="宋体" w:hAnsi="宋体"/>
          <w:b/>
        </w:rPr>
        <w:t>词：</w:t>
      </w:r>
    </w:p>
    <w:p w:rsidR="00916A51" w:rsidRDefault="00916A51">
      <w:pPr>
        <w:pStyle w:val="ac"/>
        <w:spacing w:before="81" w:after="81" w:line="440" w:lineRule="exact"/>
        <w:rPr>
          <w:sz w:val="21"/>
        </w:rPr>
      </w:pPr>
    </w:p>
    <w:sectPr w:rsidR="00916A51">
      <w:headerReference w:type="even" r:id="rId9"/>
      <w:headerReference w:type="default" r:id="rId10"/>
      <w:headerReference w:type="first" r:id="rId11"/>
      <w:pgSz w:w="11906" w:h="16838"/>
      <w:pgMar w:top="1560" w:right="1558" w:bottom="993" w:left="1418" w:header="426" w:footer="601" w:gutter="0"/>
      <w:pgNumType w:fmt="upperRoman"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49B" w:rsidRDefault="0019749B">
      <w:pPr>
        <w:spacing w:before="60" w:after="60"/>
        <w:ind w:firstLine="480"/>
      </w:pPr>
      <w:r>
        <w:separator/>
      </w:r>
    </w:p>
  </w:endnote>
  <w:endnote w:type="continuationSeparator" w:id="0">
    <w:p w:rsidR="0019749B" w:rsidRDefault="0019749B">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1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B0604020202020204"/>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49B" w:rsidRDefault="0019749B">
      <w:pPr>
        <w:spacing w:before="60" w:after="60"/>
        <w:ind w:firstLine="480"/>
      </w:pPr>
      <w:r>
        <w:separator/>
      </w:r>
    </w:p>
  </w:footnote>
  <w:footnote w:type="continuationSeparator" w:id="0">
    <w:p w:rsidR="0019749B" w:rsidRDefault="0019749B">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8D9" w:rsidRDefault="006018D9">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8D9" w:rsidRPr="00916A51" w:rsidRDefault="006018D9" w:rsidP="00916A51">
    <w:pPr>
      <w:spacing w:before="60" w:after="6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8D9" w:rsidRDefault="006018D9">
    <w:pPr>
      <w:pStyle w:val="af0"/>
      <w:spacing w:before="60" w:after="6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tentative="1">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bordersDoNotSurroundHeader/>
  <w:bordersDoNotSurroundFooter/>
  <w:hideSpellingErrors/>
  <w:proofState w:spelling="clean" w:grammar="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65C1"/>
    <w:rsid w:val="000278E4"/>
    <w:rsid w:val="00032CB6"/>
    <w:rsid w:val="00032D99"/>
    <w:rsid w:val="00033777"/>
    <w:rsid w:val="00034782"/>
    <w:rsid w:val="0003588E"/>
    <w:rsid w:val="00035A48"/>
    <w:rsid w:val="0003710D"/>
    <w:rsid w:val="000373E5"/>
    <w:rsid w:val="00037A92"/>
    <w:rsid w:val="00041398"/>
    <w:rsid w:val="0004344C"/>
    <w:rsid w:val="00044A32"/>
    <w:rsid w:val="00045581"/>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2CA"/>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BF"/>
    <w:rsid w:val="00177491"/>
    <w:rsid w:val="001776FB"/>
    <w:rsid w:val="00182059"/>
    <w:rsid w:val="00183990"/>
    <w:rsid w:val="00184B6E"/>
    <w:rsid w:val="0018731C"/>
    <w:rsid w:val="001900FB"/>
    <w:rsid w:val="001911BF"/>
    <w:rsid w:val="00191B8A"/>
    <w:rsid w:val="00192BDC"/>
    <w:rsid w:val="001944B9"/>
    <w:rsid w:val="0019575D"/>
    <w:rsid w:val="0019749B"/>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B79C6"/>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14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3F4"/>
    <w:rsid w:val="002324D0"/>
    <w:rsid w:val="00234DBD"/>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86920"/>
    <w:rsid w:val="002875BF"/>
    <w:rsid w:val="00293C6C"/>
    <w:rsid w:val="00293F8A"/>
    <w:rsid w:val="002952D9"/>
    <w:rsid w:val="0029568F"/>
    <w:rsid w:val="00297A8C"/>
    <w:rsid w:val="002A1A17"/>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56B4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E2C"/>
    <w:rsid w:val="004E4299"/>
    <w:rsid w:val="004F005C"/>
    <w:rsid w:val="004F0E6E"/>
    <w:rsid w:val="004F0EAA"/>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2796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2D5F"/>
    <w:rsid w:val="005D5D6A"/>
    <w:rsid w:val="005D6C7E"/>
    <w:rsid w:val="005D78EA"/>
    <w:rsid w:val="005E0E84"/>
    <w:rsid w:val="005E22A3"/>
    <w:rsid w:val="005E2CD7"/>
    <w:rsid w:val="005E527F"/>
    <w:rsid w:val="005E6D38"/>
    <w:rsid w:val="005F5C9F"/>
    <w:rsid w:val="005F6577"/>
    <w:rsid w:val="005F68E4"/>
    <w:rsid w:val="005F6A0F"/>
    <w:rsid w:val="005F7E37"/>
    <w:rsid w:val="00600C8E"/>
    <w:rsid w:val="006011DA"/>
    <w:rsid w:val="006018D9"/>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0E9B"/>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6574"/>
    <w:rsid w:val="0073721D"/>
    <w:rsid w:val="007374FD"/>
    <w:rsid w:val="00741430"/>
    <w:rsid w:val="007418DA"/>
    <w:rsid w:val="007474EE"/>
    <w:rsid w:val="00750DD5"/>
    <w:rsid w:val="0075299B"/>
    <w:rsid w:val="00755501"/>
    <w:rsid w:val="007567C4"/>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C7DC0"/>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51C0"/>
    <w:rsid w:val="0083677D"/>
    <w:rsid w:val="00840510"/>
    <w:rsid w:val="00840FCC"/>
    <w:rsid w:val="0084117D"/>
    <w:rsid w:val="0084452F"/>
    <w:rsid w:val="00845282"/>
    <w:rsid w:val="0084583F"/>
    <w:rsid w:val="00846CE2"/>
    <w:rsid w:val="00847C10"/>
    <w:rsid w:val="008508BC"/>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1F61"/>
    <w:rsid w:val="0089432F"/>
    <w:rsid w:val="00894DD9"/>
    <w:rsid w:val="00895690"/>
    <w:rsid w:val="00895C2E"/>
    <w:rsid w:val="00897834"/>
    <w:rsid w:val="0089792C"/>
    <w:rsid w:val="00897FD9"/>
    <w:rsid w:val="008A40C2"/>
    <w:rsid w:val="008A51FE"/>
    <w:rsid w:val="008A5720"/>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3413"/>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51"/>
    <w:rsid w:val="00916A8E"/>
    <w:rsid w:val="00917B5F"/>
    <w:rsid w:val="00917CB4"/>
    <w:rsid w:val="009225BE"/>
    <w:rsid w:val="00923260"/>
    <w:rsid w:val="00924004"/>
    <w:rsid w:val="00924134"/>
    <w:rsid w:val="009254E0"/>
    <w:rsid w:val="00925D78"/>
    <w:rsid w:val="00927239"/>
    <w:rsid w:val="00930000"/>
    <w:rsid w:val="00931822"/>
    <w:rsid w:val="00931E72"/>
    <w:rsid w:val="009341B5"/>
    <w:rsid w:val="00936083"/>
    <w:rsid w:val="00936900"/>
    <w:rsid w:val="00936ACC"/>
    <w:rsid w:val="00937449"/>
    <w:rsid w:val="009374E7"/>
    <w:rsid w:val="0093786C"/>
    <w:rsid w:val="0094136C"/>
    <w:rsid w:val="00942732"/>
    <w:rsid w:val="00943827"/>
    <w:rsid w:val="00943ACB"/>
    <w:rsid w:val="00946B6B"/>
    <w:rsid w:val="00955003"/>
    <w:rsid w:val="00955A00"/>
    <w:rsid w:val="00956CD2"/>
    <w:rsid w:val="00956EE2"/>
    <w:rsid w:val="009606BB"/>
    <w:rsid w:val="00962F10"/>
    <w:rsid w:val="00971B57"/>
    <w:rsid w:val="00972818"/>
    <w:rsid w:val="009737FF"/>
    <w:rsid w:val="00975D78"/>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3D47"/>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3F97"/>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E73E2"/>
    <w:rsid w:val="00AF0241"/>
    <w:rsid w:val="00AF5A46"/>
    <w:rsid w:val="00AF5CB7"/>
    <w:rsid w:val="00B00125"/>
    <w:rsid w:val="00B00C3C"/>
    <w:rsid w:val="00B034C8"/>
    <w:rsid w:val="00B035EF"/>
    <w:rsid w:val="00B05CB5"/>
    <w:rsid w:val="00B06E0C"/>
    <w:rsid w:val="00B074FB"/>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C7B8F"/>
    <w:rsid w:val="00BD0F4A"/>
    <w:rsid w:val="00BD2EC7"/>
    <w:rsid w:val="00BD43BD"/>
    <w:rsid w:val="00BD458E"/>
    <w:rsid w:val="00BD52B2"/>
    <w:rsid w:val="00BD60D2"/>
    <w:rsid w:val="00BD63E8"/>
    <w:rsid w:val="00BD6C1F"/>
    <w:rsid w:val="00BD7037"/>
    <w:rsid w:val="00BD71F5"/>
    <w:rsid w:val="00BE06C2"/>
    <w:rsid w:val="00BE2A7C"/>
    <w:rsid w:val="00BE3E28"/>
    <w:rsid w:val="00BF00D2"/>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E10"/>
    <w:rsid w:val="00C324F1"/>
    <w:rsid w:val="00C4054F"/>
    <w:rsid w:val="00C40EE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73EA"/>
    <w:rsid w:val="00C70F00"/>
    <w:rsid w:val="00C71EF4"/>
    <w:rsid w:val="00C72377"/>
    <w:rsid w:val="00C7711C"/>
    <w:rsid w:val="00C7735A"/>
    <w:rsid w:val="00C80567"/>
    <w:rsid w:val="00C8278B"/>
    <w:rsid w:val="00C84AE4"/>
    <w:rsid w:val="00C87188"/>
    <w:rsid w:val="00C90305"/>
    <w:rsid w:val="00C906A5"/>
    <w:rsid w:val="00C91A2D"/>
    <w:rsid w:val="00C92DF9"/>
    <w:rsid w:val="00C96868"/>
    <w:rsid w:val="00C96B9F"/>
    <w:rsid w:val="00C975D0"/>
    <w:rsid w:val="00CA094B"/>
    <w:rsid w:val="00CA0BB6"/>
    <w:rsid w:val="00CA1846"/>
    <w:rsid w:val="00CA2048"/>
    <w:rsid w:val="00CA2915"/>
    <w:rsid w:val="00CA3688"/>
    <w:rsid w:val="00CA4847"/>
    <w:rsid w:val="00CA4B7E"/>
    <w:rsid w:val="00CA5B8E"/>
    <w:rsid w:val="00CB03D4"/>
    <w:rsid w:val="00CB0C26"/>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49C4"/>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77DD"/>
    <w:rsid w:val="00DF7A9F"/>
    <w:rsid w:val="00DF7CF4"/>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0048"/>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421803BD"/>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AA7A12"/>
  <w15:docId w15:val="{25E40C30-84C1-634C-B392-051EC17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qFormat/>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qFormat/>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rPr>
      <w:rFonts w:eastAsia="黑体"/>
      <w:b/>
      <w:bCs/>
      <w:kern w:val="44"/>
      <w:sz w:val="30"/>
      <w:szCs w:val="44"/>
    </w:rPr>
  </w:style>
  <w:style w:type="character" w:customStyle="1" w:styleId="20">
    <w:name w:val="标题 2 字符"/>
    <w:basedOn w:val="a5"/>
    <w:link w:val="2"/>
    <w:qFormat/>
    <w:rPr>
      <w:rFonts w:eastAsia="黑体" w:cstheme="majorBidi"/>
      <w:b/>
      <w:bCs/>
      <w:sz w:val="28"/>
      <w:szCs w:val="32"/>
    </w:rPr>
  </w:style>
  <w:style w:type="character" w:customStyle="1" w:styleId="30">
    <w:name w:val="标题 3 字符"/>
    <w:basedOn w:val="a5"/>
    <w:link w:val="3"/>
    <w:qFormat/>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qFormat/>
  </w:style>
  <w:style w:type="character" w:customStyle="1" w:styleId="ab">
    <w:name w:val="表格 字符"/>
    <w:basedOn w:val="a5"/>
    <w:link w:val="a9"/>
    <w:qFormat/>
  </w:style>
  <w:style w:type="character" w:styleId="afc">
    <w:name w:val="Placeholder Text"/>
    <w:basedOn w:val="a5"/>
    <w:uiPriority w:val="99"/>
    <w:semiHidden/>
    <w:qFormat/>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网格表 1 浅色 - 着色 51"/>
    <w:basedOn w:val="a6"/>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qFormat/>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qFormat/>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qFormat/>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17754-1B82-9340-B1BE-9D5F9946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D:\中南云盘\刘新儒(数学与统计学院)\Teaching\数学建模\数模管理\2022\校赛\论文_报告_模板_20220401_v5.dotm</Template>
  <TotalTime>7</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Microsoft Office User</cp:lastModifiedBy>
  <cp:revision>48</cp:revision>
  <dcterms:created xsi:type="dcterms:W3CDTF">2022-06-07T03:19:00Z</dcterms:created>
  <dcterms:modified xsi:type="dcterms:W3CDTF">2025-08-19T05:47:00Z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2052-12.1.0.16929</vt:lpwstr>
  </property>
  <property fmtid="{D5CDD505-2E9C-101B-9397-08002B2CF9AE}" pid="6" name="ICV">
    <vt:lpwstr>7A05904700DC48CAB82DB35BBDA828BD</vt:lpwstr>
  </property>
</Properties>
</file>